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6360" w14:textId="77777777" w:rsidR="00EA1BED" w:rsidRDefault="00EA1BE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EA1BED" w14:paraId="56962AC5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301" w14:textId="77777777" w:rsidR="00EA1BED" w:rsidRDefault="0002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  <w:t>SUDJELOVANJA U SAVJETOVANJU S JAVNOŠĆU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</w:r>
          </w:p>
        </w:tc>
      </w:tr>
      <w:tr w:rsidR="00EA1BED" w14:paraId="72F12B00" w14:textId="77777777">
        <w:trPr>
          <w:trHeight w:val="68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A441" w14:textId="77777777" w:rsidR="00EA1BED" w:rsidRDefault="0002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Pravilnik o provedbi postupka jednostavne nabave </w:t>
            </w:r>
          </w:p>
        </w:tc>
      </w:tr>
      <w:tr w:rsidR="00EA1BED" w14:paraId="2BA7D3A7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9397" w14:textId="77777777" w:rsidR="00EA1BED" w:rsidRDefault="00EA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29D39C" w14:textId="35B2B291" w:rsidR="00EA1BED" w:rsidRDefault="0002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OSNOVNA ŠKOLA </w:t>
            </w:r>
            <w:r w:rsidR="0088529F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KRUNE KRSTIĆA</w:t>
            </w:r>
            <w:r w:rsidR="00A640F8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</w:p>
        </w:tc>
      </w:tr>
      <w:tr w:rsidR="00EA1BED" w14:paraId="71886134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682F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CFCCDF5" w14:textId="03B23503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Početak savjetovanja: </w:t>
            </w:r>
            <w:r w:rsidR="00A640F8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D612F6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="0043786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srpnja 2026.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5A5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37C62" w14:textId="71BE679B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Završetak savjetovanja: </w:t>
            </w:r>
            <w:r w:rsidR="00D612F6">
              <w:rPr>
                <w:rFonts w:ascii="Times New Roman" w:eastAsia="Times New Roman" w:hAnsi="Times New Roman" w:cs="Times New Roman"/>
                <w:b/>
                <w:lang w:eastAsia="hr-HR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437869">
              <w:rPr>
                <w:rFonts w:ascii="Times New Roman" w:eastAsia="Times New Roman" w:hAnsi="Times New Roman" w:cs="Times New Roman"/>
                <w:b/>
                <w:lang w:eastAsia="hr-HR"/>
              </w:rPr>
              <w:t>kolovoza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2026.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  <w:t xml:space="preserve"> </w:t>
            </w:r>
          </w:p>
          <w:p w14:paraId="498795BD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EA1BED" w14:paraId="22D0C11A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F729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7E7AFB2" w14:textId="77777777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Naziv predstavnika zainteresirane javnosti koja daje svoje mišljenje, primjedbe i prijedloge na predloženi nacrt</w:t>
            </w:r>
          </w:p>
          <w:p w14:paraId="4E4C044C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022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A1BED" w14:paraId="3138EAC0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9BD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F89F296" w14:textId="77777777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  <w:p w14:paraId="4A2C56E8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EA22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A1BED" w14:paraId="78A97E0B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9DC4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6BB561F" w14:textId="77777777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Načelne primjedbe</w:t>
            </w:r>
          </w:p>
          <w:p w14:paraId="3BE3CF16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4115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A1BED" w14:paraId="5780E509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6DC6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D610F7B" w14:textId="77777777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Primjedbe na pojedine članke nacrta općeg akta s obrazloženjem</w:t>
            </w:r>
          </w:p>
          <w:p w14:paraId="0F9BD7A0" w14:textId="77777777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(Ako je primjedbi više, prilažu se u obrascu)</w:t>
            </w:r>
          </w:p>
          <w:p w14:paraId="68ABC501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93D4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A1BED" w14:paraId="56FEBBBB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CE1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460A8B6" w14:textId="77777777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ili osobe ovlaštene za predstavljanje predstavnika zainteresirane javnosti</w:t>
            </w:r>
          </w:p>
          <w:p w14:paraId="4B353811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7DF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A1BED" w14:paraId="2E4E29D8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C6FC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C02610D" w14:textId="77777777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  <w:p w14:paraId="32520FB5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6075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A1BED" w14:paraId="2FCEE4C5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EF" w14:textId="3DAAF03A" w:rsidR="00EA1BED" w:rsidRPr="00437869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Popunjeni obrazac s prilogom dostaviti na e-mail adresu: </w:t>
            </w:r>
            <w:hyperlink r:id="rId6" w:history="1">
              <w:r w:rsidR="0088529F" w:rsidRPr="0088529F">
                <w:rPr>
                  <w:rFonts w:ascii="Times New Roman" w:hAnsi="Times New Roman" w:cs="Times New Roman"/>
                  <w:color w:val="0000FF"/>
                  <w:u w:val="single"/>
                  <w:shd w:val="clear" w:color="auto" w:fill="F2FCFC"/>
                </w:rPr>
                <w:t>ured@os-kkrstica-zd.skole.h</w:t>
              </w:r>
              <w:r w:rsidR="0088529F" w:rsidRPr="0088529F">
                <w:rPr>
                  <w:rFonts w:ascii="Verdana" w:hAnsi="Verdana"/>
                  <w:color w:val="0000FF"/>
                  <w:sz w:val="17"/>
                  <w:szCs w:val="17"/>
                  <w:u w:val="single"/>
                  <w:shd w:val="clear" w:color="auto" w:fill="F2FCFC"/>
                </w:rPr>
                <w:t>r</w:t>
              </w:r>
            </w:hyperlink>
            <w:r w:rsidR="0088529F">
              <w:t xml:space="preserve"> </w:t>
            </w:r>
            <w:r w:rsidR="00437869">
              <w:rPr>
                <w:rFonts w:ascii="Times New Roman" w:eastAsia="Times New Roman" w:hAnsi="Times New Roman" w:cs="Times New Roman"/>
                <w:lang w:val="en-US" w:eastAsia="hr-HR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naznakom „javno savjetovanje – Pravilnik o provedbi postupka jednostavne nabave - zaključno do </w:t>
            </w:r>
            <w:r w:rsidR="00C87FCC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.0</w:t>
            </w:r>
            <w:r w:rsidR="00437869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.2026. godine.</w:t>
            </w:r>
          </w:p>
          <w:p w14:paraId="53F859B8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996D503" w14:textId="156D380F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najkasnije do </w:t>
            </w:r>
            <w:r w:rsidR="00437869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.08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.2026. godine na internetskoj stranici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437869">
              <w:rPr>
                <w:rFonts w:ascii="Times New Roman" w:eastAsia="Times New Roman" w:hAnsi="Times New Roman" w:cs="Times New Roman"/>
                <w:lang w:val="en-US" w:eastAsia="hr-HR"/>
              </w:rPr>
              <w:t xml:space="preserve">Osnovne škole </w:t>
            </w:r>
            <w:r w:rsidR="0088529F">
              <w:rPr>
                <w:rFonts w:ascii="Times New Roman" w:eastAsia="Times New Roman" w:hAnsi="Times New Roman" w:cs="Times New Roman"/>
                <w:lang w:val="en-US" w:eastAsia="hr-HR"/>
              </w:rPr>
              <w:t>Krune Krstića</w:t>
            </w:r>
            <w:r w:rsidR="00437869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Zadar. </w:t>
            </w:r>
          </w:p>
          <w:p w14:paraId="2A76C6E2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9B88A12" w14:textId="77777777" w:rsidR="00EA1BED" w:rsidRDefault="000274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Ukoliko ne želite da vaši osobni podaci (ime i prezime) budu javno objavljeni molimo da to posebno istaknete pri slanju obrasca.</w:t>
            </w:r>
          </w:p>
          <w:p w14:paraId="27959055" w14:textId="77777777" w:rsidR="00EA1BED" w:rsidRDefault="00EA1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37869" w14:paraId="27BECA30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5E1" w14:textId="77777777" w:rsidR="00437869" w:rsidRDefault="004378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5D5F57EC" w14:textId="77777777" w:rsidR="00EA1BED" w:rsidRDefault="00EA1BE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DBCD353" w14:textId="77777777" w:rsidR="00EA1BED" w:rsidRDefault="00EA1BED">
      <w:pPr>
        <w:rPr>
          <w:rFonts w:ascii="Times New Roman" w:hAnsi="Times New Roman" w:cs="Times New Roman"/>
        </w:rPr>
      </w:pPr>
    </w:p>
    <w:sectPr w:rsidR="00EA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461FE" w14:textId="77777777" w:rsidR="00A63E75" w:rsidRDefault="00A63E75">
      <w:pPr>
        <w:spacing w:line="240" w:lineRule="auto"/>
      </w:pPr>
      <w:r>
        <w:separator/>
      </w:r>
    </w:p>
  </w:endnote>
  <w:endnote w:type="continuationSeparator" w:id="0">
    <w:p w14:paraId="69B8E961" w14:textId="77777777" w:rsidR="00A63E75" w:rsidRDefault="00A63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85EFC" w14:textId="77777777" w:rsidR="00A63E75" w:rsidRDefault="00A63E75">
      <w:pPr>
        <w:spacing w:after="0"/>
      </w:pPr>
      <w:r>
        <w:separator/>
      </w:r>
    </w:p>
  </w:footnote>
  <w:footnote w:type="continuationSeparator" w:id="0">
    <w:p w14:paraId="744E5752" w14:textId="77777777" w:rsidR="00A63E75" w:rsidRDefault="00A63E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F8"/>
    <w:rsid w:val="00027459"/>
    <w:rsid w:val="002C32A0"/>
    <w:rsid w:val="00437869"/>
    <w:rsid w:val="00504155"/>
    <w:rsid w:val="006153D9"/>
    <w:rsid w:val="00690C2C"/>
    <w:rsid w:val="0088529F"/>
    <w:rsid w:val="00956D47"/>
    <w:rsid w:val="009922D5"/>
    <w:rsid w:val="009F49FB"/>
    <w:rsid w:val="00A63E75"/>
    <w:rsid w:val="00A640F8"/>
    <w:rsid w:val="00C87FCC"/>
    <w:rsid w:val="00C91FBD"/>
    <w:rsid w:val="00CC493D"/>
    <w:rsid w:val="00D612F6"/>
    <w:rsid w:val="00EA1BED"/>
    <w:rsid w:val="15B34273"/>
    <w:rsid w:val="794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029F"/>
  <w15:docId w15:val="{1448F0E3-E41A-42EA-8DA6-5F8E815A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3786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7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kkrstica-zd.skole.hr?subject=URE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Prilago&#273;eni%20predlo&#353;ci%20sustava%20Office\Obrazac%20savjetovanja-Pravilnik%20o%20jednostavnoj%20nabavi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savjetovanja-Pravilnik o jednostavnoj nabavi</Template>
  <TotalTime>3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2026-07-24T08:33:00Z</dcterms:created>
  <dcterms:modified xsi:type="dcterms:W3CDTF">2026-07-24T08:58:00Z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eyJoZGlkIjoiNjlkNWZhZWFkYmFmZmY0MzRkZGMxNGUzYmM2Y2Y3YTYifQ==</vt:lpwstr>
  </property>
  <property fmtid="{D5CDD505-2E9C-101B-9397-08002B2CF9AE}" pid="3" name="KSOProductBuildVer">
    <vt:lpwstr>1033-12.1.0.26880</vt:lpwstr>
  </property>
  <property fmtid="{D5CDD505-2E9C-101B-9397-08002B2CF9AE}" pid="4" name="ICV">
    <vt:lpwstr>A19743C2897F4A48966CE734D64B78B3_12</vt:lpwstr>
  </property>
</Properties>
</file>